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3C4D" w14:textId="77777777" w:rsidR="000D2067" w:rsidRPr="00F3180F" w:rsidRDefault="000D2067">
      <w:pPr>
        <w:pStyle w:val="Header"/>
        <w:tabs>
          <w:tab w:val="clear" w:pos="4320"/>
          <w:tab w:val="clear" w:pos="8640"/>
        </w:tabs>
        <w:jc w:val="center"/>
        <w:rPr>
          <w:b/>
          <w:sz w:val="32"/>
        </w:rPr>
      </w:pPr>
      <w:r>
        <w:rPr>
          <w:b/>
          <w:sz w:val="32"/>
        </w:rPr>
        <w:t>APPLICATION FOR A</w:t>
      </w:r>
      <w:r w:rsidR="00080FF1">
        <w:rPr>
          <w:b/>
          <w:sz w:val="32"/>
        </w:rPr>
        <w:t xml:space="preserve"> GRANT</w:t>
      </w:r>
    </w:p>
    <w:p w14:paraId="6A2C0CF8" w14:textId="2C12A782" w:rsidR="000D2067" w:rsidRDefault="000D2067" w:rsidP="00080FF1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  <w:r>
        <w:rPr>
          <w:b/>
          <w:smallCaps/>
        </w:rPr>
        <w:t>T</w:t>
      </w:r>
      <w:r w:rsidR="008021FE">
        <w:rPr>
          <w:b/>
          <w:smallCaps/>
        </w:rPr>
        <w:t>O BE RETURNED BY NOON</w:t>
      </w:r>
      <w:r>
        <w:rPr>
          <w:b/>
          <w:smallCaps/>
        </w:rPr>
        <w:t xml:space="preserve">, </w:t>
      </w:r>
      <w:r w:rsidR="00CB7636">
        <w:rPr>
          <w:b/>
          <w:smallCaps/>
        </w:rPr>
        <w:t xml:space="preserve">Monday </w:t>
      </w:r>
      <w:r w:rsidR="00445F3C">
        <w:rPr>
          <w:b/>
          <w:smallCaps/>
        </w:rPr>
        <w:t>23 June</w:t>
      </w:r>
      <w:r w:rsidR="00126323">
        <w:rPr>
          <w:b/>
          <w:smallCaps/>
        </w:rPr>
        <w:t xml:space="preserve"> 202</w:t>
      </w:r>
      <w:r w:rsidR="00A447A7">
        <w:rPr>
          <w:b/>
          <w:smallCaps/>
        </w:rPr>
        <w:t>5</w:t>
      </w:r>
    </w:p>
    <w:p w14:paraId="36FA6C5F" w14:textId="77777777" w:rsidR="000D2067" w:rsidRDefault="000D2067">
      <w:pPr>
        <w:pStyle w:val="Header"/>
        <w:tabs>
          <w:tab w:val="clear" w:pos="4320"/>
          <w:tab w:val="clear" w:pos="8640"/>
        </w:tabs>
        <w:rPr>
          <w:b/>
        </w:rPr>
      </w:pPr>
    </w:p>
    <w:p w14:paraId="401C5007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80FF1">
        <w:rPr>
          <w:b/>
          <w:sz w:val="20"/>
        </w:rPr>
        <w:t xml:space="preserve">Name of Organisation:  </w:t>
      </w:r>
      <w:r w:rsidRPr="00080FF1">
        <w:rPr>
          <w:sz w:val="20"/>
        </w:rPr>
        <w:t>………………………………………………………………………</w:t>
      </w:r>
      <w:r w:rsidR="00080FF1">
        <w:rPr>
          <w:sz w:val="20"/>
        </w:rPr>
        <w:t>……………………</w:t>
      </w:r>
    </w:p>
    <w:p w14:paraId="1936FC61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D7CD4ED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80FF1">
        <w:rPr>
          <w:b/>
          <w:sz w:val="20"/>
        </w:rPr>
        <w:t xml:space="preserve">Contact Name:  </w:t>
      </w:r>
      <w:r w:rsidRPr="00080FF1">
        <w:rPr>
          <w:sz w:val="20"/>
        </w:rPr>
        <w:t>………………………………………………………………………………...</w:t>
      </w:r>
      <w:r w:rsidR="00080FF1">
        <w:rPr>
          <w:sz w:val="20"/>
        </w:rPr>
        <w:t>..............................</w:t>
      </w:r>
    </w:p>
    <w:p w14:paraId="69017112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75BABCF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80FF1">
        <w:rPr>
          <w:b/>
          <w:sz w:val="20"/>
        </w:rPr>
        <w:t xml:space="preserve">Contact Address:  </w:t>
      </w:r>
      <w:r w:rsidRPr="00080FF1">
        <w:rPr>
          <w:sz w:val="20"/>
        </w:rPr>
        <w:t>……………………………………………………………………………...</w:t>
      </w:r>
      <w:r w:rsidR="00080FF1">
        <w:rPr>
          <w:sz w:val="20"/>
        </w:rPr>
        <w:t>..............................</w:t>
      </w:r>
    </w:p>
    <w:p w14:paraId="12DB1019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9055822" w14:textId="77777777" w:rsidR="000D2067" w:rsidRDefault="000D2067">
      <w:pPr>
        <w:pStyle w:val="Header"/>
        <w:tabs>
          <w:tab w:val="clear" w:pos="4320"/>
          <w:tab w:val="clear" w:pos="8640"/>
        </w:tabs>
      </w:pPr>
      <w:r w:rsidRPr="00080FF1">
        <w:rPr>
          <w:sz w:val="20"/>
        </w:rPr>
        <w:t>……………………………………………………………</w:t>
      </w:r>
      <w:r w:rsidR="00080FF1">
        <w:rPr>
          <w:sz w:val="20"/>
        </w:rPr>
        <w:t>……………………….</w:t>
      </w:r>
      <w:r w:rsidR="00080FF1">
        <w:rPr>
          <w:sz w:val="20"/>
        </w:rPr>
        <w:tab/>
      </w:r>
      <w:r w:rsidRPr="00080FF1">
        <w:rPr>
          <w:sz w:val="20"/>
        </w:rPr>
        <w:t xml:space="preserve"> </w:t>
      </w:r>
      <w:r w:rsidRPr="00080FF1">
        <w:rPr>
          <w:b/>
          <w:sz w:val="20"/>
        </w:rPr>
        <w:t xml:space="preserve">Post Code:  </w:t>
      </w:r>
      <w:r w:rsidR="00080FF1" w:rsidRPr="00080FF1">
        <w:rPr>
          <w:sz w:val="20"/>
        </w:rPr>
        <w:t>………………….</w:t>
      </w:r>
    </w:p>
    <w:p w14:paraId="5D131460" w14:textId="77777777" w:rsidR="00080FF1" w:rsidRDefault="00080FF1">
      <w:pPr>
        <w:pStyle w:val="Header"/>
        <w:tabs>
          <w:tab w:val="clear" w:pos="4320"/>
          <w:tab w:val="clear" w:pos="8640"/>
        </w:tabs>
        <w:rPr>
          <w:b/>
          <w:sz w:val="20"/>
        </w:rPr>
      </w:pPr>
    </w:p>
    <w:p w14:paraId="400182D0" w14:textId="68A2964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80FF1">
        <w:rPr>
          <w:b/>
          <w:sz w:val="20"/>
        </w:rPr>
        <w:t xml:space="preserve">Tel:  </w:t>
      </w:r>
      <w:r w:rsidRPr="00080FF1">
        <w:rPr>
          <w:sz w:val="20"/>
        </w:rPr>
        <w:t>………………………..</w:t>
      </w:r>
      <w:r w:rsidR="00080FF1">
        <w:rPr>
          <w:sz w:val="20"/>
        </w:rPr>
        <w:t>……</w:t>
      </w:r>
      <w:r w:rsidRPr="00080FF1">
        <w:rPr>
          <w:sz w:val="20"/>
        </w:rPr>
        <w:t xml:space="preserve"> </w:t>
      </w:r>
      <w:r w:rsidRPr="00080FF1">
        <w:rPr>
          <w:b/>
          <w:sz w:val="20"/>
        </w:rPr>
        <w:t xml:space="preserve">e-mail: </w:t>
      </w:r>
      <w:r w:rsidRPr="00080FF1">
        <w:rPr>
          <w:sz w:val="20"/>
        </w:rPr>
        <w:t>…………………………</w:t>
      </w:r>
      <w:r w:rsidR="00113989">
        <w:rPr>
          <w:sz w:val="20"/>
        </w:rPr>
        <w:t>……………………………………………..</w:t>
      </w:r>
      <w:r w:rsidR="00080FF1">
        <w:rPr>
          <w:sz w:val="20"/>
        </w:rPr>
        <w:t>.</w:t>
      </w:r>
    </w:p>
    <w:p w14:paraId="15043A89" w14:textId="77777777" w:rsidR="00080FF1" w:rsidRDefault="00080FF1">
      <w:pPr>
        <w:pStyle w:val="Header"/>
        <w:tabs>
          <w:tab w:val="clear" w:pos="4320"/>
          <w:tab w:val="clear" w:pos="8640"/>
        </w:tabs>
        <w:rPr>
          <w:b/>
        </w:rPr>
      </w:pPr>
    </w:p>
    <w:p w14:paraId="5E464C7F" w14:textId="77777777" w:rsidR="000D2067" w:rsidRDefault="000D2067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Purpose of Organisation:  </w:t>
      </w:r>
      <w:r>
        <w:t>……………………………………………………………………..</w:t>
      </w:r>
    </w:p>
    <w:p w14:paraId="49F17CDA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504F936E" w14:textId="77777777" w:rsidR="000D2067" w:rsidRDefault="000D2067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Area covered by membership:  </w:t>
      </w:r>
      <w:r>
        <w:t>……………………………………………………………….</w:t>
      </w:r>
    </w:p>
    <w:p w14:paraId="17D7D3CE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4DE54E71" w14:textId="77777777" w:rsidR="000D2067" w:rsidRDefault="000D2067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Details of Project:  </w:t>
      </w:r>
      <w:r>
        <w:t>……………………………………………………………………………..</w:t>
      </w:r>
    </w:p>
    <w:p w14:paraId="70FF1F43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065F41DB" w14:textId="77777777" w:rsidR="000D2067" w:rsidRDefault="000D2067">
      <w:pPr>
        <w:pStyle w:val="Header"/>
        <w:tabs>
          <w:tab w:val="clear" w:pos="4320"/>
          <w:tab w:val="clear" w:pos="8640"/>
        </w:tabs>
      </w:pPr>
      <w:r>
        <w:t>…………………………………………………………………………………………………...</w:t>
      </w:r>
    </w:p>
    <w:p w14:paraId="0F6E336C" w14:textId="77777777" w:rsidR="00080FF1" w:rsidRDefault="00080FF1">
      <w:pPr>
        <w:pStyle w:val="Header"/>
        <w:tabs>
          <w:tab w:val="clear" w:pos="4320"/>
          <w:tab w:val="clear" w:pos="8640"/>
        </w:tabs>
      </w:pPr>
    </w:p>
    <w:p w14:paraId="11B766F1" w14:textId="77777777" w:rsidR="00080FF1" w:rsidRDefault="00080FF1">
      <w:pPr>
        <w:pStyle w:val="Header"/>
        <w:tabs>
          <w:tab w:val="clear" w:pos="4320"/>
          <w:tab w:val="clear" w:pos="8640"/>
        </w:tabs>
      </w:pPr>
      <w:r>
        <w:t>…………………………………………………………………………………………………...</w:t>
      </w:r>
    </w:p>
    <w:p w14:paraId="43F4E193" w14:textId="77777777" w:rsidR="00080FF1" w:rsidRPr="00080FF1" w:rsidRDefault="00080FF1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(Continue on separate sheet if necessary)</w:t>
      </w:r>
    </w:p>
    <w:p w14:paraId="247E9CD2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2852E4A7" w14:textId="77777777" w:rsidR="000D2067" w:rsidRDefault="000D2067" w:rsidP="00F3180F">
      <w:pPr>
        <w:pStyle w:val="Header"/>
        <w:tabs>
          <w:tab w:val="clear" w:pos="4320"/>
          <w:tab w:val="clear" w:pos="8640"/>
        </w:tabs>
        <w:spacing w:line="360" w:lineRule="auto"/>
      </w:pPr>
      <w:r w:rsidRPr="00080FF1">
        <w:rPr>
          <w:b/>
        </w:rPr>
        <w:t>Financing Proposals</w:t>
      </w:r>
      <w:r w:rsidR="00080FF1">
        <w:rPr>
          <w:b/>
        </w:rPr>
        <w:t>:</w:t>
      </w:r>
      <w:r>
        <w:tab/>
        <w:t>Total Cost of Project:</w:t>
      </w:r>
      <w:r>
        <w:tab/>
      </w:r>
      <w:r>
        <w:tab/>
      </w:r>
      <w:r w:rsidR="00F3180F">
        <w:tab/>
      </w:r>
      <w:r>
        <w:t>£</w:t>
      </w:r>
      <w:r w:rsidR="00080FF1">
        <w:t>………………</w:t>
      </w:r>
    </w:p>
    <w:p w14:paraId="0F1AB5A2" w14:textId="77777777" w:rsidR="000D2067" w:rsidRDefault="000D2067" w:rsidP="00F3180F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</w:r>
      <w:r>
        <w:tab/>
      </w:r>
      <w:r>
        <w:tab/>
      </w:r>
      <w:r>
        <w:tab/>
        <w:t>Other Grants (please specify)</w:t>
      </w:r>
      <w:r>
        <w:tab/>
      </w:r>
      <w:r w:rsidR="00F3180F">
        <w:tab/>
      </w:r>
      <w:r>
        <w:t>£</w:t>
      </w:r>
      <w:r w:rsidR="00080FF1">
        <w:t>………………</w:t>
      </w:r>
    </w:p>
    <w:p w14:paraId="0EB6CEF6" w14:textId="77777777" w:rsidR="000D2067" w:rsidRDefault="000D2067" w:rsidP="00F3180F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</w:r>
      <w:r>
        <w:tab/>
      </w:r>
      <w:r>
        <w:tab/>
      </w:r>
      <w:r>
        <w:tab/>
        <w:t>Other Fundraising</w:t>
      </w:r>
      <w:r>
        <w:tab/>
      </w:r>
      <w:r>
        <w:tab/>
      </w:r>
      <w:r w:rsidR="00F3180F">
        <w:tab/>
      </w:r>
      <w:r>
        <w:t>£</w:t>
      </w:r>
      <w:r w:rsidR="00080FF1">
        <w:t>………………</w:t>
      </w:r>
    </w:p>
    <w:p w14:paraId="162E754F" w14:textId="77777777" w:rsidR="000D2067" w:rsidRDefault="000D2067" w:rsidP="00F3180F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</w:r>
      <w:r>
        <w:tab/>
      </w:r>
      <w:r>
        <w:tab/>
      </w:r>
      <w:r>
        <w:tab/>
        <w:t>General Funds</w:t>
      </w:r>
      <w:r>
        <w:tab/>
      </w:r>
      <w:r>
        <w:tab/>
      </w:r>
      <w:r>
        <w:tab/>
      </w:r>
      <w:r w:rsidR="00F3180F">
        <w:tab/>
      </w:r>
      <w:r>
        <w:t>£</w:t>
      </w:r>
      <w:r w:rsidR="00080FF1">
        <w:t>………………</w:t>
      </w:r>
    </w:p>
    <w:p w14:paraId="0F57052F" w14:textId="77777777" w:rsidR="000D2067" w:rsidRDefault="00F3180F" w:rsidP="00F3180F">
      <w:pPr>
        <w:pStyle w:val="Header"/>
        <w:tabs>
          <w:tab w:val="clear" w:pos="4320"/>
          <w:tab w:val="clear" w:pos="8640"/>
        </w:tabs>
        <w:spacing w:line="360" w:lineRule="auto"/>
      </w:pPr>
      <w:r>
        <w:tab/>
      </w:r>
      <w:r>
        <w:tab/>
      </w:r>
      <w:r w:rsidRPr="00F3180F">
        <w:rPr>
          <w:b/>
        </w:rPr>
        <w:t>Amount requested from Bersted Parish Council</w:t>
      </w:r>
      <w:r>
        <w:tab/>
        <w:t>£………………</w:t>
      </w:r>
    </w:p>
    <w:p w14:paraId="186E995E" w14:textId="77777777" w:rsidR="00F3180F" w:rsidRDefault="00F3180F">
      <w:pPr>
        <w:pStyle w:val="Header"/>
        <w:tabs>
          <w:tab w:val="clear" w:pos="4320"/>
          <w:tab w:val="clear" w:pos="8640"/>
        </w:tabs>
      </w:pPr>
    </w:p>
    <w:p w14:paraId="65FE74F3" w14:textId="77777777" w:rsidR="000D2067" w:rsidRDefault="000D2067">
      <w:pPr>
        <w:pStyle w:val="Header"/>
        <w:tabs>
          <w:tab w:val="clear" w:pos="4320"/>
          <w:tab w:val="clear" w:pos="8640"/>
        </w:tabs>
        <w:rPr>
          <w:b/>
          <w:i/>
        </w:rPr>
      </w:pPr>
      <w:r>
        <w:t xml:space="preserve">All claims </w:t>
      </w:r>
      <w:r w:rsidR="00080FF1" w:rsidRPr="00080FF1">
        <w:rPr>
          <w:b/>
        </w:rPr>
        <w:t>MUST</w:t>
      </w:r>
      <w:r w:rsidR="00080FF1">
        <w:t xml:space="preserve"> </w:t>
      </w:r>
      <w:r>
        <w:t>be accompanied by a copy of audited accounts, or if not available, the latest set of accounts.</w:t>
      </w:r>
      <w:r w:rsidR="00080FF1">
        <w:t xml:space="preserve"> </w:t>
      </w:r>
      <w:r w:rsidR="00080FF1">
        <w:rPr>
          <w:b/>
          <w:i/>
        </w:rPr>
        <w:t>Applications without accounts will not be considered.</w:t>
      </w:r>
    </w:p>
    <w:p w14:paraId="6DD98B41" w14:textId="77777777" w:rsidR="00080FF1" w:rsidRDefault="00080FF1">
      <w:pPr>
        <w:pStyle w:val="Header"/>
        <w:tabs>
          <w:tab w:val="clear" w:pos="4320"/>
          <w:tab w:val="clear" w:pos="8640"/>
        </w:tabs>
      </w:pPr>
      <w:r>
        <w:t>Applications should be for a specific project. Applications for everyday running expenses will not be considered.</w:t>
      </w:r>
    </w:p>
    <w:p w14:paraId="4DC03BEA" w14:textId="77777777" w:rsidR="00080FF1" w:rsidRDefault="00080FF1">
      <w:pPr>
        <w:pStyle w:val="Header"/>
        <w:tabs>
          <w:tab w:val="clear" w:pos="4320"/>
          <w:tab w:val="clear" w:pos="8640"/>
        </w:tabs>
      </w:pPr>
    </w:p>
    <w:p w14:paraId="62C77139" w14:textId="77777777" w:rsidR="000D2067" w:rsidRPr="00080FF1" w:rsidRDefault="000D2067">
      <w:pPr>
        <w:pStyle w:val="Header"/>
        <w:tabs>
          <w:tab w:val="clear" w:pos="4320"/>
          <w:tab w:val="clear" w:pos="8640"/>
        </w:tabs>
        <w:rPr>
          <w:sz w:val="20"/>
        </w:rPr>
      </w:pPr>
      <w:r w:rsidRPr="00080FF1">
        <w:rPr>
          <w:sz w:val="20"/>
        </w:rPr>
        <w:t xml:space="preserve">Please note that the Parish </w:t>
      </w:r>
      <w:r w:rsidR="004A3043">
        <w:rPr>
          <w:sz w:val="20"/>
        </w:rPr>
        <w:t>C</w:t>
      </w:r>
      <w:r w:rsidRPr="00080FF1">
        <w:rPr>
          <w:sz w:val="20"/>
        </w:rPr>
        <w:t xml:space="preserve">ouncil gives preference to youth organisations based either in the Parish </w:t>
      </w:r>
      <w:r w:rsidR="000C10C4">
        <w:rPr>
          <w:sz w:val="20"/>
        </w:rPr>
        <w:t>or</w:t>
      </w:r>
      <w:r w:rsidRPr="00080FF1">
        <w:rPr>
          <w:sz w:val="20"/>
        </w:rPr>
        <w:t xml:space="preserve"> having a large membership from the Parish, but this does not exclude others from consideration.</w:t>
      </w:r>
    </w:p>
    <w:p w14:paraId="184F8328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3D675B24" w14:textId="77777777" w:rsidR="000D2067" w:rsidRDefault="000D2067">
      <w:pPr>
        <w:pStyle w:val="Header"/>
        <w:tabs>
          <w:tab w:val="clear" w:pos="4320"/>
          <w:tab w:val="clear" w:pos="8640"/>
        </w:tabs>
      </w:pPr>
      <w:r>
        <w:t>Signed : …………………………………………………  Date:  ……………………..</w:t>
      </w:r>
    </w:p>
    <w:p w14:paraId="4120441A" w14:textId="77777777" w:rsidR="000D2067" w:rsidRDefault="000D2067">
      <w:pPr>
        <w:pStyle w:val="Header"/>
        <w:tabs>
          <w:tab w:val="clear" w:pos="4320"/>
          <w:tab w:val="clear" w:pos="8640"/>
        </w:tabs>
      </w:pPr>
    </w:p>
    <w:p w14:paraId="0DE172FD" w14:textId="3860A180" w:rsidR="008021FE" w:rsidRDefault="000D2067">
      <w:pPr>
        <w:pStyle w:val="Header"/>
        <w:tabs>
          <w:tab w:val="clear" w:pos="4320"/>
          <w:tab w:val="clear" w:pos="8640"/>
        </w:tabs>
      </w:pPr>
      <w:r>
        <w:t>Please return the form to the above address by Noon</w:t>
      </w:r>
      <w:r w:rsidR="008021FE">
        <w:t>,</w:t>
      </w:r>
      <w:r w:rsidR="005722AF">
        <w:t xml:space="preserve"> </w:t>
      </w:r>
      <w:r w:rsidR="00445F3C">
        <w:t>23 June 2025</w:t>
      </w:r>
    </w:p>
    <w:p w14:paraId="1D0509B6" w14:textId="0FB08CD4" w:rsidR="000D2067" w:rsidRDefault="004A029C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E26ED1" wp14:editId="41986D94">
                <wp:simplePos x="0" y="0"/>
                <wp:positionH relativeFrom="column">
                  <wp:posOffset>13970</wp:posOffset>
                </wp:positionH>
                <wp:positionV relativeFrom="paragraph">
                  <wp:posOffset>98425</wp:posOffset>
                </wp:positionV>
                <wp:extent cx="5852160" cy="0"/>
                <wp:effectExtent l="0" t="0" r="0" b="0"/>
                <wp:wrapNone/>
                <wp:docPr id="4089724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94DB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75pt" to="461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" o:allowincell="f"/>
            </w:pict>
          </mc:Fallback>
        </mc:AlternateContent>
      </w:r>
    </w:p>
    <w:p w14:paraId="65524EA0" w14:textId="77777777" w:rsidR="000D2067" w:rsidRPr="004F3551" w:rsidRDefault="000D2067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4F3551">
        <w:rPr>
          <w:sz w:val="16"/>
          <w:szCs w:val="16"/>
        </w:rPr>
        <w:t>Office use:</w:t>
      </w:r>
    </w:p>
    <w:p w14:paraId="219F4338" w14:textId="77777777" w:rsidR="000D2067" w:rsidRPr="004F3551" w:rsidRDefault="000D2067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4F3551">
        <w:rPr>
          <w:sz w:val="16"/>
          <w:szCs w:val="16"/>
        </w:rPr>
        <w:t>Received</w:t>
      </w:r>
      <w:r w:rsidR="004F3551">
        <w:rPr>
          <w:sz w:val="16"/>
          <w:szCs w:val="16"/>
        </w:rPr>
        <w:t xml:space="preserve">                              </w:t>
      </w:r>
      <w:r w:rsidRPr="004F3551">
        <w:rPr>
          <w:sz w:val="16"/>
          <w:szCs w:val="16"/>
        </w:rPr>
        <w:t>Grant</w:t>
      </w:r>
      <w:r w:rsidR="004F3551">
        <w:rPr>
          <w:sz w:val="16"/>
          <w:szCs w:val="16"/>
        </w:rPr>
        <w:t xml:space="preserve">                              </w:t>
      </w:r>
      <w:r w:rsidRPr="004F3551">
        <w:rPr>
          <w:sz w:val="16"/>
          <w:szCs w:val="16"/>
        </w:rPr>
        <w:t>137/O</w:t>
      </w:r>
      <w:r w:rsidRPr="004F3551">
        <w:rPr>
          <w:sz w:val="16"/>
          <w:szCs w:val="16"/>
        </w:rPr>
        <w:tab/>
      </w:r>
      <w:r w:rsidR="004F3551">
        <w:rPr>
          <w:sz w:val="16"/>
          <w:szCs w:val="16"/>
        </w:rPr>
        <w:tab/>
      </w:r>
      <w:r w:rsidRPr="004F3551">
        <w:rPr>
          <w:sz w:val="16"/>
          <w:szCs w:val="16"/>
        </w:rPr>
        <w:t>Minute</w:t>
      </w:r>
      <w:r w:rsidRPr="004F3551">
        <w:rPr>
          <w:sz w:val="16"/>
          <w:szCs w:val="16"/>
        </w:rPr>
        <w:tab/>
      </w:r>
      <w:r w:rsidRPr="004F3551">
        <w:rPr>
          <w:sz w:val="16"/>
          <w:szCs w:val="16"/>
        </w:rPr>
        <w:tab/>
      </w:r>
      <w:r w:rsidRPr="004F3551">
        <w:rPr>
          <w:sz w:val="16"/>
          <w:szCs w:val="16"/>
        </w:rPr>
        <w:tab/>
        <w:t>Cheque</w:t>
      </w:r>
    </w:p>
    <w:sectPr w:rsidR="000D2067" w:rsidRPr="004F3551" w:rsidSect="004F3551">
      <w:headerReference w:type="default" r:id="rId9"/>
      <w:footerReference w:type="default" r:id="rId10"/>
      <w:pgSz w:w="11907" w:h="16840" w:code="9"/>
      <w:pgMar w:top="3402" w:right="1418" w:bottom="1134" w:left="1418" w:header="79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0793C" w14:textId="77777777" w:rsidR="005D41FB" w:rsidRDefault="005D41FB">
      <w:r>
        <w:separator/>
      </w:r>
    </w:p>
  </w:endnote>
  <w:endnote w:type="continuationSeparator" w:id="0">
    <w:p w14:paraId="2F7D9A5B" w14:textId="77777777" w:rsidR="005D41FB" w:rsidRDefault="005D41FB">
      <w:r>
        <w:continuationSeparator/>
      </w:r>
    </w:p>
  </w:endnote>
  <w:endnote w:type="continuationNotice" w:id="1">
    <w:p w14:paraId="47EE941F" w14:textId="77777777" w:rsidR="005D41FB" w:rsidRDefault="005D4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calibur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A22" w14:textId="77777777" w:rsidR="000D2067" w:rsidRDefault="000D2067">
    <w:pPr>
      <w:pStyle w:val="Footer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49034F">
      <w:rPr>
        <w:noProof/>
        <w:snapToGrid w:val="0"/>
        <w:sz w:val="10"/>
      </w:rPr>
      <w:t>Z:\Council Documents\Grants\Grant App.doc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221F" w14:textId="77777777" w:rsidR="005D41FB" w:rsidRDefault="005D41FB">
      <w:r>
        <w:separator/>
      </w:r>
    </w:p>
  </w:footnote>
  <w:footnote w:type="continuationSeparator" w:id="0">
    <w:p w14:paraId="209AD076" w14:textId="77777777" w:rsidR="005D41FB" w:rsidRDefault="005D41FB">
      <w:r>
        <w:continuationSeparator/>
      </w:r>
    </w:p>
  </w:footnote>
  <w:footnote w:type="continuationNotice" w:id="1">
    <w:p w14:paraId="0DCCC022" w14:textId="77777777" w:rsidR="005D41FB" w:rsidRDefault="005D41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6E4F4" w14:textId="54C913B8" w:rsidR="000D2067" w:rsidRDefault="004A029C">
    <w:pPr>
      <w:pStyle w:val="Header"/>
      <w:tabs>
        <w:tab w:val="clear" w:pos="4320"/>
        <w:tab w:val="clear" w:pos="8640"/>
        <w:tab w:val="left" w:pos="6379"/>
      </w:tabs>
      <w:rPr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9E5D4A1" wp14:editId="2C9B16DE">
              <wp:simplePos x="0" y="0"/>
              <wp:positionH relativeFrom="column">
                <wp:posOffset>-168910</wp:posOffset>
              </wp:positionH>
              <wp:positionV relativeFrom="paragraph">
                <wp:posOffset>1598930</wp:posOffset>
              </wp:positionV>
              <wp:extent cx="6126480" cy="0"/>
              <wp:effectExtent l="0" t="0" r="0" b="0"/>
              <wp:wrapNone/>
              <wp:docPr id="28054424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17E6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25.9pt" to="469.1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" o:allowincell="f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1AFF74" wp14:editId="1395B55D">
              <wp:simplePos x="0" y="0"/>
              <wp:positionH relativeFrom="column">
                <wp:posOffset>2482850</wp:posOffset>
              </wp:positionH>
              <wp:positionV relativeFrom="paragraph">
                <wp:posOffset>44450</wp:posOffset>
              </wp:positionV>
              <wp:extent cx="3200400" cy="1463040"/>
              <wp:effectExtent l="0" t="0" r="0" b="0"/>
              <wp:wrapNone/>
              <wp:docPr id="659430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8649" w14:textId="77777777" w:rsidR="000D2067" w:rsidRDefault="000D2067">
                          <w:pPr>
                            <w:pStyle w:val="Heading1"/>
                          </w:pPr>
                          <w:r>
                            <w:t>Clerk of the Council</w:t>
                          </w:r>
                        </w:p>
                        <w:p w14:paraId="2B9E5BD0" w14:textId="77777777" w:rsidR="000D2067" w:rsidRDefault="005E330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Bersted Jubilee Hall</w:t>
                          </w:r>
                          <w:r w:rsidR="000D2067">
                            <w:rPr>
                              <w:b/>
                            </w:rPr>
                            <w:t>, Chalcraft Lane</w:t>
                          </w:r>
                        </w:p>
                        <w:p w14:paraId="7535045E" w14:textId="77777777" w:rsidR="000D2067" w:rsidRDefault="000D2067">
                          <w:pPr>
                            <w:jc w:val="center"/>
                            <w:rPr>
                              <w:b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b/>
                              </w:rPr>
                              <w:t>North Bersted</w:t>
                            </w:r>
                          </w:smartTag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0DF577C6" w14:textId="77777777" w:rsidR="000D2067" w:rsidRDefault="000D206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Bognor Regis</w:t>
                          </w:r>
                        </w:p>
                        <w:p w14:paraId="1D009084" w14:textId="77777777" w:rsidR="000D2067" w:rsidRDefault="000D2067">
                          <w:pPr>
                            <w:jc w:val="center"/>
                            <w:rPr>
                              <w:b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b/>
                              </w:rPr>
                              <w:t>West Sussex</w:t>
                            </w:r>
                          </w:smartTag>
                          <w:r>
                            <w:rPr>
                              <w:b/>
                            </w:rPr>
                            <w:t xml:space="preserve"> PO21 5UB</w:t>
                          </w:r>
                        </w:p>
                        <w:p w14:paraId="39B4EA86" w14:textId="77777777" w:rsidR="000D2067" w:rsidRDefault="000D206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01243 842221</w:t>
                          </w:r>
                        </w:p>
                        <w:p w14:paraId="6C95F6F6" w14:textId="77777777" w:rsidR="000D2067" w:rsidRDefault="000D2067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 mail </w:t>
                          </w:r>
                          <w:smartTag w:uri="urn:schemas-microsoft-com:office:smarttags" w:element="PersonName">
                            <w:r>
                              <w:rPr>
                                <w:sz w:val="20"/>
                              </w:rPr>
                              <w:t>clerk@bersted</w:t>
                            </w:r>
                            <w:r w:rsidR="00080FF1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pc.g</w:t>
                            </w:r>
                            <w:r w:rsidR="00080FF1">
                              <w:rPr>
                                <w:sz w:val="20"/>
                              </w:rPr>
                              <w:t>ov</w:t>
                            </w:r>
                            <w:r>
                              <w:rPr>
                                <w:sz w:val="20"/>
                              </w:rPr>
                              <w:t>.uk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FF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5pt;margin-top:3.5pt;width:25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" o:allowincell="f" filled="f" stroked="f">
              <v:textbox>
                <w:txbxContent>
                  <w:p w14:paraId="031A8649" w14:textId="77777777" w:rsidR="000D2067" w:rsidRDefault="000D2067">
                    <w:pPr>
                      <w:pStyle w:val="Heading1"/>
                    </w:pPr>
                    <w:r>
                      <w:t>Clerk of the Council</w:t>
                    </w:r>
                  </w:p>
                  <w:p w14:paraId="2B9E5BD0" w14:textId="77777777" w:rsidR="000D2067" w:rsidRDefault="005E33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Bersted Jubilee Hall</w:t>
                    </w:r>
                    <w:r w:rsidR="000D2067">
                      <w:rPr>
                        <w:b/>
                      </w:rPr>
                      <w:t>, Chalcraft Lane</w:t>
                    </w:r>
                  </w:p>
                  <w:p w14:paraId="7535045E" w14:textId="77777777" w:rsidR="000D2067" w:rsidRDefault="000D2067">
                    <w:pPr>
                      <w:jc w:val="center"/>
                      <w:rPr>
                        <w:b/>
                      </w:rPr>
                    </w:pPr>
                    <w:smartTag w:uri="urn:schemas-microsoft-com:office:smarttags" w:element="place">
                      <w:r>
                        <w:rPr>
                          <w:b/>
                        </w:rPr>
                        <w:t>North Bersted</w:t>
                      </w:r>
                    </w:smartTag>
                    <w:r>
                      <w:rPr>
                        <w:b/>
                      </w:rPr>
                      <w:t xml:space="preserve"> </w:t>
                    </w:r>
                  </w:p>
                  <w:p w14:paraId="0DF577C6" w14:textId="77777777" w:rsidR="000D2067" w:rsidRDefault="000D20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Bognor Regis</w:t>
                    </w:r>
                  </w:p>
                  <w:p w14:paraId="1D009084" w14:textId="77777777" w:rsidR="000D2067" w:rsidRDefault="000D2067">
                    <w:pPr>
                      <w:jc w:val="center"/>
                      <w:rPr>
                        <w:b/>
                      </w:rPr>
                    </w:pPr>
                    <w:smartTag w:uri="urn:schemas-microsoft-com:office:smarttags" w:element="place">
                      <w:r>
                        <w:rPr>
                          <w:b/>
                        </w:rPr>
                        <w:t>West Sussex</w:t>
                      </w:r>
                    </w:smartTag>
                    <w:r>
                      <w:rPr>
                        <w:b/>
                      </w:rPr>
                      <w:t xml:space="preserve"> PO21 5UB</w:t>
                    </w:r>
                  </w:p>
                  <w:p w14:paraId="39B4EA86" w14:textId="77777777" w:rsidR="000D2067" w:rsidRDefault="000D206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01243 842221</w:t>
                    </w:r>
                  </w:p>
                  <w:p w14:paraId="6C95F6F6" w14:textId="77777777" w:rsidR="000D2067" w:rsidRDefault="000D206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E mail </w:t>
                    </w:r>
                    <w:smartTag w:uri="urn:schemas-microsoft-com:office:smarttags" w:element="PersonName">
                      <w:r>
                        <w:rPr>
                          <w:sz w:val="20"/>
                        </w:rPr>
                        <w:t>clerk@bersted</w:t>
                      </w:r>
                      <w:r w:rsidR="00080FF1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pc.g</w:t>
                      </w:r>
                      <w:r w:rsidR="00080FF1">
                        <w:rPr>
                          <w:sz w:val="20"/>
                        </w:rPr>
                        <w:t>ov</w:t>
                      </w:r>
                      <w:r>
                        <w:rPr>
                          <w:sz w:val="20"/>
                        </w:rPr>
                        <w:t>.uk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C6CC3F" wp14:editId="324191E6">
              <wp:simplePos x="0" y="0"/>
              <wp:positionH relativeFrom="column">
                <wp:posOffset>13970</wp:posOffset>
              </wp:positionH>
              <wp:positionV relativeFrom="paragraph">
                <wp:posOffset>1050290</wp:posOffset>
              </wp:positionV>
              <wp:extent cx="2103120" cy="457200"/>
              <wp:effectExtent l="0" t="0" r="0" b="0"/>
              <wp:wrapNone/>
              <wp:docPr id="2092436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328E5" w14:textId="77777777" w:rsidR="000D2067" w:rsidRDefault="000D2067">
                          <w:pPr>
                            <w:spacing w:line="280" w:lineRule="exact"/>
                            <w:jc w:val="center"/>
                            <w:rPr>
                              <w:rFonts w:ascii="Excalibur SF" w:hAnsi="Excalibur SF"/>
                              <w:sz w:val="32"/>
                            </w:rPr>
                          </w:pPr>
                          <w:r>
                            <w:rPr>
                              <w:rFonts w:ascii="Excalibur SF" w:hAnsi="Excalibur SF"/>
                              <w:sz w:val="32"/>
                            </w:rPr>
                            <w:t xml:space="preserve">Bersted </w:t>
                          </w:r>
                        </w:p>
                        <w:p w14:paraId="2E44C7A3" w14:textId="77777777" w:rsidR="000D2067" w:rsidRDefault="000D2067">
                          <w:pPr>
                            <w:spacing w:line="280" w:lineRule="exact"/>
                            <w:jc w:val="center"/>
                            <w:rPr>
                              <w:rFonts w:ascii="Excalibur SF" w:hAnsi="Excalibur SF"/>
                              <w:sz w:val="32"/>
                            </w:rPr>
                          </w:pPr>
                          <w:r>
                            <w:rPr>
                              <w:rFonts w:ascii="Excalibur SF" w:hAnsi="Excalibur SF"/>
                              <w:sz w:val="3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6CC3F" id="Text Box 1" o:spid="_x0000_s1027" type="#_x0000_t202" style="position:absolute;margin-left:1.1pt;margin-top:82.7pt;width:165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" o:allowincell="f" filled="f" stroked="f">
              <v:textbox>
                <w:txbxContent>
                  <w:p w14:paraId="620328E5" w14:textId="77777777" w:rsidR="000D2067" w:rsidRDefault="000D2067">
                    <w:pPr>
                      <w:spacing w:line="280" w:lineRule="exact"/>
                      <w:jc w:val="center"/>
                      <w:rPr>
                        <w:rFonts w:ascii="Excalibur SF" w:hAnsi="Excalibur SF"/>
                        <w:sz w:val="32"/>
                      </w:rPr>
                    </w:pPr>
                    <w:r>
                      <w:rPr>
                        <w:rFonts w:ascii="Excalibur SF" w:hAnsi="Excalibur SF"/>
                        <w:sz w:val="32"/>
                      </w:rPr>
                      <w:t xml:space="preserve">Bersted </w:t>
                    </w:r>
                  </w:p>
                  <w:p w14:paraId="2E44C7A3" w14:textId="77777777" w:rsidR="000D2067" w:rsidRDefault="000D2067">
                    <w:pPr>
                      <w:spacing w:line="280" w:lineRule="exact"/>
                      <w:jc w:val="center"/>
                      <w:rPr>
                        <w:rFonts w:ascii="Excalibur SF" w:hAnsi="Excalibur SF"/>
                        <w:sz w:val="32"/>
                      </w:rPr>
                    </w:pPr>
                    <w:r>
                      <w:rPr>
                        <w:rFonts w:ascii="Excalibur SF" w:hAnsi="Excalibur SF"/>
                        <w:sz w:val="3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 w:rsidR="000D2067">
      <w:rPr>
        <w:b/>
      </w:rPr>
      <w:t xml:space="preserve">                 </w:t>
    </w:r>
    <w:r>
      <w:rPr>
        <w:b/>
        <w:noProof/>
      </w:rPr>
      <w:drawing>
        <wp:inline distT="0" distB="0" distL="0" distR="0" wp14:anchorId="0C967531" wp14:editId="6B17B551">
          <wp:extent cx="800100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0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74"/>
    <w:rsid w:val="00053ABF"/>
    <w:rsid w:val="00080FF1"/>
    <w:rsid w:val="00085CC4"/>
    <w:rsid w:val="000C10C4"/>
    <w:rsid w:val="000D2067"/>
    <w:rsid w:val="00113989"/>
    <w:rsid w:val="00126323"/>
    <w:rsid w:val="00185416"/>
    <w:rsid w:val="00222533"/>
    <w:rsid w:val="0033133B"/>
    <w:rsid w:val="00366174"/>
    <w:rsid w:val="003B171D"/>
    <w:rsid w:val="003E29AC"/>
    <w:rsid w:val="00445F3C"/>
    <w:rsid w:val="004751A6"/>
    <w:rsid w:val="0049034F"/>
    <w:rsid w:val="004A029C"/>
    <w:rsid w:val="004A3043"/>
    <w:rsid w:val="004F3551"/>
    <w:rsid w:val="004F35F2"/>
    <w:rsid w:val="00504A29"/>
    <w:rsid w:val="00510006"/>
    <w:rsid w:val="0051112F"/>
    <w:rsid w:val="005722AF"/>
    <w:rsid w:val="005832DF"/>
    <w:rsid w:val="00587C2A"/>
    <w:rsid w:val="005D41FB"/>
    <w:rsid w:val="005D60BC"/>
    <w:rsid w:val="005E3306"/>
    <w:rsid w:val="006740D1"/>
    <w:rsid w:val="006B4B5B"/>
    <w:rsid w:val="00702B22"/>
    <w:rsid w:val="007119A9"/>
    <w:rsid w:val="00747F7C"/>
    <w:rsid w:val="008021FE"/>
    <w:rsid w:val="00826F50"/>
    <w:rsid w:val="008E60E2"/>
    <w:rsid w:val="00932705"/>
    <w:rsid w:val="009703CE"/>
    <w:rsid w:val="00A12DCF"/>
    <w:rsid w:val="00A447A7"/>
    <w:rsid w:val="00A803B2"/>
    <w:rsid w:val="00A84EC8"/>
    <w:rsid w:val="00B00806"/>
    <w:rsid w:val="00B83D56"/>
    <w:rsid w:val="00B965CC"/>
    <w:rsid w:val="00BC504B"/>
    <w:rsid w:val="00BE6132"/>
    <w:rsid w:val="00BF5279"/>
    <w:rsid w:val="00BF6802"/>
    <w:rsid w:val="00C038D1"/>
    <w:rsid w:val="00C4207F"/>
    <w:rsid w:val="00CB7636"/>
    <w:rsid w:val="00D05AD7"/>
    <w:rsid w:val="00DC4298"/>
    <w:rsid w:val="00DD1A15"/>
    <w:rsid w:val="00EA3B0D"/>
    <w:rsid w:val="00F220D9"/>
    <w:rsid w:val="00F3180F"/>
    <w:rsid w:val="00F94117"/>
    <w:rsid w:val="00F95278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4E3A0AB4"/>
  <w15:chartTrackingRefBased/>
  <w15:docId w15:val="{8C41C82F-7AF9-476A-8754-D9448B7F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12" ma:contentTypeDescription="Create a new document." ma:contentTypeScope="" ma:versionID="7762300f78e8f75161834a327530a9b6">
  <xsd:schema xmlns:xsd="http://www.w3.org/2001/XMLSchema" xmlns:xs="http://www.w3.org/2001/XMLSchema" xmlns:p="http://schemas.microsoft.com/office/2006/metadata/properties" xmlns:ns2="e33a274c-112d-45c6-a25c-6c40f79928a8" xmlns:ns3="f0ff63ed-6a0b-42cf-a1b2-bd3537d1d24d" targetNamespace="http://schemas.microsoft.com/office/2006/metadata/properties" ma:root="true" ma:fieldsID="b3f924727f72e5875d7855e4c153b93a" ns2:_="" ns3:_="">
    <xsd:import namespace="e33a274c-112d-45c6-a25c-6c40f79928a8"/>
    <xsd:import namespace="f0ff63ed-6a0b-42cf-a1b2-bd3537d1d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f233490-08b4-4ea8-adab-fbdc03f5d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3ed-6a0b-42cf-a1b2-bd3537d1d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a274c-112d-45c6-a25c-6c40f7992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5A45E-EF36-4F16-86D3-EB51AF7FD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D134B-6B2E-49E7-BCF8-42F6DB4E4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f0ff63ed-6a0b-42cf-a1b2-bd3537d1d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5EC23-1194-4022-8EB6-68936AAD8AC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e33a274c-112d-45c6-a25c-6c40f79928a8"/>
    <ds:schemaRef ds:uri="http://www.w3.org/XML/1998/namespace"/>
    <ds:schemaRef ds:uri="f0ff63ed-6a0b-42cf-a1b2-bd3537d1d24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GRANT AID</vt:lpstr>
    </vt:vector>
  </TitlesOfParts>
  <Company>Bersted Parish Council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GRANT AID</dc:title>
  <dc:subject/>
  <dc:creator>Clerk of the Council</dc:creator>
  <cp:keywords/>
  <cp:lastModifiedBy>Deputy Clerk</cp:lastModifiedBy>
  <cp:revision>2</cp:revision>
  <cp:lastPrinted>2011-07-22T19:30:00Z</cp:lastPrinted>
  <dcterms:created xsi:type="dcterms:W3CDTF">2025-02-20T13:38:00Z</dcterms:created>
  <dcterms:modified xsi:type="dcterms:W3CDTF">2025-02-20T13:38:00Z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